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3F" w:rsidRPr="003A54D8" w:rsidRDefault="00C02E17">
      <w:pPr>
        <w:pStyle w:val="Titul"/>
      </w:pPr>
      <w:r>
        <w:t>Zdroj symetrického napájení</w:t>
      </w:r>
    </w:p>
    <w:p w:rsidR="008C5A3F" w:rsidRDefault="00D86939">
      <w:pPr>
        <w:pStyle w:val="Autor"/>
      </w:pPr>
      <w:r>
        <w:t>Jan Chroust</w:t>
      </w:r>
    </w:p>
    <w:p w:rsidR="008C5A3F" w:rsidRDefault="00C02E17" w:rsidP="00E73BC4">
      <w:pPr>
        <w:pStyle w:val="Podtitul"/>
        <w:jc w:val="both"/>
      </w:pPr>
      <w:r>
        <w:t>Modul je založen na obvodu LM27762, který umožňuje generovat symetrické napájení v rozsahu 1,5 V - 5 V se zatížitelností celkového proudu 250 mA.</w:t>
      </w:r>
    </w:p>
    <w:p w:rsidR="00B47CEF" w:rsidRDefault="00B47CEF" w:rsidP="00E73BC4">
      <w:pPr>
        <w:pStyle w:val="Podtitul"/>
        <w:jc w:val="both"/>
      </w:pPr>
    </w:p>
    <w:p w:rsidR="00B47CEF" w:rsidRDefault="00B47CEF" w:rsidP="00E73BC4">
      <w:pPr>
        <w:pStyle w:val="Podtitul"/>
        <w:jc w:val="both"/>
      </w:pPr>
    </w:p>
    <w:p w:rsidR="006B7767" w:rsidRDefault="006B7767" w:rsidP="00E73BC4">
      <w:pPr>
        <w:pStyle w:val="Podtitul"/>
        <w:jc w:val="both"/>
      </w:pPr>
    </w:p>
    <w:p w:rsidR="006B7767" w:rsidRDefault="006B7767" w:rsidP="00E73BC4">
      <w:pPr>
        <w:pStyle w:val="Podtitul"/>
        <w:jc w:val="both"/>
      </w:pPr>
    </w:p>
    <w:p w:rsidR="006B7767" w:rsidRDefault="006B7767" w:rsidP="00E73BC4">
      <w:pPr>
        <w:pStyle w:val="Podtitul"/>
        <w:jc w:val="both"/>
      </w:pPr>
    </w:p>
    <w:p w:rsidR="008C5A3F" w:rsidRDefault="008C5A3F">
      <w:pPr>
        <w:pStyle w:val="Odstavecsobrzkem"/>
      </w:pPr>
    </w:p>
    <w:p w:rsidR="00B47CEF" w:rsidRPr="00B47CEF" w:rsidRDefault="00B47CEF" w:rsidP="00B47CEF"/>
    <w:p w:rsidR="008C5A3F" w:rsidRDefault="008C5A3F">
      <w:pPr>
        <w:pStyle w:val="Nadpis1"/>
      </w:pPr>
      <w:r>
        <w:t>Technické parametry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3200"/>
        <w:gridCol w:w="3203"/>
      </w:tblGrid>
      <w:tr w:rsidR="008C5A3F" w:rsidTr="00531632">
        <w:tc>
          <w:tcPr>
            <w:tcW w:w="3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Hodnota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8C5A3F" w:rsidTr="00531632"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5A3F" w:rsidRDefault="00FC3208">
            <w:pPr>
              <w:pStyle w:val="Zhlav"/>
              <w:tabs>
                <w:tab w:val="clear" w:pos="4536"/>
                <w:tab w:val="clear" w:pos="9072"/>
              </w:tabs>
            </w:pPr>
            <w:r>
              <w:t>Napájení</w:t>
            </w:r>
          </w:p>
        </w:tc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8C5A3F" w:rsidRDefault="00C02E17" w:rsidP="00C02E17">
            <w:r>
              <w:t>2</w:t>
            </w:r>
            <w:r w:rsidR="00425DD2">
              <w:t>,</w:t>
            </w:r>
            <w:r>
              <w:t>7 V – 5,5</w:t>
            </w:r>
            <w:r w:rsidR="00425DD2">
              <w:t xml:space="preserve"> V</w:t>
            </w:r>
          </w:p>
        </w:tc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A3F" w:rsidRDefault="008C5A3F"/>
        </w:tc>
      </w:tr>
      <w:tr w:rsidR="00425DD2" w:rsidTr="00531632"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DD2" w:rsidRDefault="00425DD2">
            <w:pPr>
              <w:pStyle w:val="Zhlav"/>
              <w:tabs>
                <w:tab w:val="clear" w:pos="4536"/>
                <w:tab w:val="clear" w:pos="9072"/>
              </w:tabs>
            </w:pPr>
            <w:r>
              <w:t>Proud</w:t>
            </w:r>
          </w:p>
        </w:tc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425DD2" w:rsidRDefault="00C02E17" w:rsidP="00FC3208">
            <w:r>
              <w:t>Max 250m</w:t>
            </w:r>
            <w:r w:rsidR="00425DD2">
              <w:t>A</w:t>
            </w:r>
          </w:p>
        </w:tc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DD2" w:rsidRDefault="00425DD2"/>
        </w:tc>
      </w:tr>
      <w:tr w:rsidR="004D6E99" w:rsidTr="00531632">
        <w:tc>
          <w:tcPr>
            <w:tcW w:w="3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E99" w:rsidRDefault="004D6E99">
            <w:pPr>
              <w:pStyle w:val="Zhlav"/>
              <w:tabs>
                <w:tab w:val="clear" w:pos="4536"/>
                <w:tab w:val="clear" w:pos="9072"/>
              </w:tabs>
            </w:pPr>
            <w:r>
              <w:t>Integrovaný obvod</w:t>
            </w:r>
          </w:p>
        </w:tc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4D6E99" w:rsidRDefault="00531632" w:rsidP="00FC3208">
            <w:r>
              <w:t>LM27762</w:t>
            </w:r>
          </w:p>
        </w:tc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E99" w:rsidRDefault="004D6E99"/>
        </w:tc>
      </w:tr>
      <w:tr w:rsidR="00E73BC4" w:rsidTr="00531632">
        <w:tc>
          <w:tcPr>
            <w:tcW w:w="3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BC4" w:rsidRDefault="005D7433">
            <w:r>
              <w:t>Rozměry</w:t>
            </w:r>
          </w:p>
        </w:tc>
        <w:tc>
          <w:tcPr>
            <w:tcW w:w="3200" w:type="dxa"/>
            <w:tcBorders>
              <w:bottom w:val="single" w:sz="12" w:space="0" w:color="auto"/>
            </w:tcBorders>
            <w:vAlign w:val="center"/>
          </w:tcPr>
          <w:p w:rsidR="00E73BC4" w:rsidRDefault="00BB7ED1" w:rsidP="00BB7ED1">
            <w:r>
              <w:t>40.13 x 3</w:t>
            </w:r>
            <w:r w:rsidR="00FC3208">
              <w:t>0.</w:t>
            </w:r>
            <w:r>
              <w:t>00</w:t>
            </w:r>
            <w:r w:rsidR="005D7433">
              <w:t xml:space="preserve"> x 16 mm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BC4" w:rsidRDefault="005D7433">
            <w:r>
              <w:t>Výška nad základní deskou</w:t>
            </w:r>
          </w:p>
        </w:tc>
      </w:tr>
    </w:tbl>
    <w:p w:rsidR="008C5A3F" w:rsidRDefault="008C5A3F">
      <w:pPr>
        <w:pStyle w:val="Nadpis1"/>
        <w:pageBreakBefore/>
      </w:pPr>
      <w:r>
        <w:lastRenderedPageBreak/>
        <w:t>Popis konstrukce</w:t>
      </w:r>
    </w:p>
    <w:p w:rsidR="006B7767" w:rsidRPr="006B7767" w:rsidRDefault="006B7767" w:rsidP="00435AF6">
      <w:r>
        <w:t>Modul umožňuje generovat symetrické napájení v rozsahu 1,5 V– 5 V. Hodnota výstupních napětí se nastavuje hodnotou odporů ve zpětné vazbě. Odpory R</w:t>
      </w:r>
      <w:r>
        <w:rPr>
          <w:vertAlign w:val="subscript"/>
        </w:rPr>
        <w:t xml:space="preserve">4 </w:t>
      </w:r>
      <w:r>
        <w:t>a R</w:t>
      </w:r>
      <w:r>
        <w:rPr>
          <w:vertAlign w:val="subscript"/>
        </w:rPr>
        <w:t>5</w:t>
      </w:r>
      <w:r>
        <w:t xml:space="preserve"> pro kladnou část, R</w:t>
      </w:r>
      <w:r>
        <w:rPr>
          <w:vertAlign w:val="subscript"/>
        </w:rPr>
        <w:t>6</w:t>
      </w:r>
      <w:r>
        <w:t xml:space="preserve"> a R</w:t>
      </w:r>
      <w:r>
        <w:rPr>
          <w:vertAlign w:val="subscript"/>
        </w:rPr>
        <w:t>7</w:t>
      </w:r>
      <w:r>
        <w:t xml:space="preserve"> pro zápornou část. Je možné vytvořit i nesymetrické napětí, nebo použít pouze jednu větev.</w:t>
      </w:r>
    </w:p>
    <w:p w:rsidR="00435AF6" w:rsidRDefault="006B7767" w:rsidP="00435AF6">
      <w:r>
        <w:t>EN+ a EN- - slouží pro odpojování příslušného výstupu</w:t>
      </w:r>
      <w:r w:rsidR="005069B3">
        <w:t xml:space="preserve"> přivedením nízké úrovně</w:t>
      </w:r>
      <w:r>
        <w:t xml:space="preserve">. </w:t>
      </w:r>
      <w:bookmarkStart w:id="0" w:name="_GoBack"/>
      <w:bookmarkEnd w:id="0"/>
    </w:p>
    <w:p w:rsidR="00435AF6" w:rsidRDefault="006B7767" w:rsidP="00435AF6">
      <w:r>
        <w:t>Stavy</w:t>
      </w:r>
      <w:r w:rsidR="00435AF6">
        <w:t xml:space="preserve"> pin</w:t>
      </w:r>
      <w:r>
        <w:t>u</w:t>
      </w:r>
      <w:r w:rsidR="00435AF6">
        <w:t xml:space="preserve"> PGOOD:</w:t>
      </w:r>
    </w:p>
    <w:p w:rsidR="00435AF6" w:rsidRPr="00435AF6" w:rsidRDefault="00435AF6" w:rsidP="00435AF6">
      <w:r>
        <w:rPr>
          <w:noProof/>
        </w:rPr>
        <w:drawing>
          <wp:inline distT="0" distB="0" distL="0" distR="0">
            <wp:extent cx="6114415" cy="1487170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DF" w:rsidRDefault="00B30A64" w:rsidP="005F6ADF">
      <w:pPr>
        <w:pStyle w:val="Nadpis2"/>
      </w:pPr>
      <w:r>
        <w:br w:type="page"/>
      </w:r>
      <w:r>
        <w:lastRenderedPageBreak/>
        <w:t>Schéma</w:t>
      </w:r>
    </w:p>
    <w:p w:rsidR="00E27B6A" w:rsidRDefault="00531632" w:rsidP="00F4053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CC464D" wp14:editId="5029E044">
            <wp:extent cx="8017901" cy="5518124"/>
            <wp:effectExtent l="0" t="7303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7" t="4403" r="3195" b="4241"/>
                    <a:stretch/>
                  </pic:blipFill>
                  <pic:spPr bwMode="auto">
                    <a:xfrm rot="5400000">
                      <a:off x="0" y="0"/>
                      <a:ext cx="8035322" cy="553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A3F" w:rsidRDefault="008C5A3F" w:rsidP="00B73D13">
      <w:pPr>
        <w:pStyle w:val="Nadpis1"/>
      </w:pPr>
      <w:r>
        <w:lastRenderedPageBreak/>
        <w:t xml:space="preserve">Osazení a oživení </w:t>
      </w:r>
    </w:p>
    <w:p w:rsidR="008C5A3F" w:rsidRDefault="008C5A3F">
      <w:pPr>
        <w:pStyle w:val="Nadpis2"/>
      </w:pPr>
      <w:r>
        <w:t>Osazení</w:t>
      </w:r>
    </w:p>
    <w:p w:rsidR="00B73D13" w:rsidRDefault="00531632">
      <w:pPr>
        <w:jc w:val="center"/>
      </w:pPr>
      <w:r>
        <w:rPr>
          <w:noProof/>
        </w:rPr>
        <w:drawing>
          <wp:inline distT="0" distB="0" distL="0" distR="0">
            <wp:extent cx="2170503" cy="288000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0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ADF">
        <w:t xml:space="preserve">    </w:t>
      </w:r>
      <w:r>
        <w:rPr>
          <w:noProof/>
        </w:rPr>
        <w:drawing>
          <wp:inline distT="0" distB="0" distL="0" distR="0">
            <wp:extent cx="2177561" cy="2880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6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8E" w:rsidRPr="0055529F" w:rsidRDefault="0055529F" w:rsidP="0055529F">
      <w:pPr>
        <w:rPr>
          <w:b/>
        </w:rPr>
      </w:pPr>
      <w:r w:rsidRPr="0055529F">
        <w:rPr>
          <w:b/>
        </w:rPr>
        <w:t>Verze pro +/- 3,3V:</w:t>
      </w: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817"/>
        <w:gridCol w:w="2740"/>
        <w:gridCol w:w="740"/>
      </w:tblGrid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4D398E">
              <w:rPr>
                <w:b/>
                <w:bCs/>
                <w:color w:val="000000"/>
                <w:sz w:val="22"/>
                <w:szCs w:val="22"/>
              </w:rPr>
              <w:t>Označení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4D398E">
              <w:rPr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4D398E">
              <w:rPr>
                <w:b/>
                <w:bCs/>
                <w:color w:val="000000"/>
                <w:sz w:val="22"/>
                <w:szCs w:val="22"/>
              </w:rPr>
              <w:t>Pouzdro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4D398E"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C2,C7,C12,C13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10uF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4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U1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LM27762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WSON-12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M1,</w:t>
            </w:r>
            <w:proofErr w:type="gramStart"/>
            <w:r w:rsidRPr="004D398E">
              <w:rPr>
                <w:color w:val="000000"/>
                <w:sz w:val="22"/>
                <w:szCs w:val="22"/>
              </w:rPr>
              <w:t>M2,M3</w:t>
            </w:r>
            <w:proofErr w:type="gramEnd"/>
            <w:r w:rsidRPr="004D398E">
              <w:rPr>
                <w:color w:val="000000"/>
                <w:sz w:val="22"/>
                <w:szCs w:val="22"/>
              </w:rPr>
              <w:t>,M4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HOLE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MountingHole_3mm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4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C1,C14,C15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NFM21PC105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FIR1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3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C3,C6,C10,C11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1uF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4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C4,C5,C8,C9,C16,C17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100nF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6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D1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M4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4D398E">
              <w:rPr>
                <w:color w:val="000000"/>
                <w:sz w:val="22"/>
                <w:szCs w:val="22"/>
              </w:rPr>
              <w:t>SMA_Standard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J1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HEADER_2x03_PARALLEL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Straight_2x03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J2,J3,J4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HEADER_2x01_PARALLEL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Straight_2x01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3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J5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HEADER_2x05_PARALLEL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Straight_2x05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R1,R2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10k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R3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100k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R4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210k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R5,R6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120k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R7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398E" w:rsidRPr="004D398E" w:rsidTr="004D398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R8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8E" w:rsidRPr="004D398E" w:rsidRDefault="004D398E" w:rsidP="004D398E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D398E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8C5A3F" w:rsidRDefault="008C5A3F">
      <w:pPr>
        <w:pStyle w:val="Nadpis2"/>
      </w:pPr>
      <w:r>
        <w:t>Oživení</w:t>
      </w:r>
    </w:p>
    <w:p w:rsidR="008F3F4C" w:rsidRDefault="005F6ADF">
      <w:r>
        <w:t>Po osazení modulu je dobré provést vizuální kontrolu</w:t>
      </w:r>
      <w:r w:rsidR="00D12897">
        <w:t>, případně proměřit, zda na napájení není zkrat. Další oživení není potřeba.</w:t>
      </w:r>
    </w:p>
    <w:sectPr w:rsidR="008F3F4C" w:rsidSect="00B73D13">
      <w:headerReference w:type="default" r:id="rId12"/>
      <w:footerReference w:type="default" r:id="rId13"/>
      <w:type w:val="continuous"/>
      <w:pgSz w:w="11906" w:h="16838" w:code="9"/>
      <w:pgMar w:top="2268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57" w:rsidRDefault="005C1457">
      <w:pPr>
        <w:spacing w:before="0" w:after="0"/>
      </w:pPr>
      <w:r>
        <w:separator/>
      </w:r>
    </w:p>
  </w:endnote>
  <w:endnote w:type="continuationSeparator" w:id="0">
    <w:p w:rsidR="005C1457" w:rsidRDefault="005C14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3F" w:rsidRDefault="00C02E17">
    <w:pPr>
      <w:pStyle w:val="Zpat"/>
      <w:rPr>
        <w:lang w:val="en-US"/>
      </w:rPr>
    </w:pPr>
    <w:r w:rsidRPr="00C02E17">
      <w:t>SYMPOWER02A</w:t>
    </w:r>
    <w:r w:rsidR="00D86939">
      <w:t xml:space="preserve"> </w:t>
    </w:r>
    <w:r w:rsidR="008C5A3F">
      <w:t xml:space="preserve">/ </w:t>
    </w:r>
    <w:r w:rsidR="008C5A3F">
      <w:fldChar w:fldCharType="begin"/>
    </w:r>
    <w:r w:rsidR="008C5A3F">
      <w:instrText xml:space="preserve"> SAVEDATE </w:instrText>
    </w:r>
    <w:r w:rsidR="008C5A3F">
      <w:rPr>
        <w:lang w:val="en-US"/>
      </w:rPr>
      <w:instrText>\@ "yyyy-MM-dd"</w:instrText>
    </w:r>
    <w:r w:rsidR="008C5A3F">
      <w:fldChar w:fldCharType="separate"/>
    </w:r>
    <w:r w:rsidR="006A2F3A">
      <w:rPr>
        <w:noProof/>
      </w:rPr>
      <w:t>2017-03-06</w:t>
    </w:r>
    <w:r w:rsidR="008C5A3F">
      <w:fldChar w:fldCharType="end"/>
    </w:r>
    <w:r w:rsidR="008C5A3F">
      <w:t xml:space="preserve"> / </w:t>
    </w:r>
    <w:proofErr w:type="spellStart"/>
    <w:r w:rsidR="00D86939">
      <w:t>jacho</w:t>
    </w:r>
    <w:proofErr w:type="spellEnd"/>
    <w:r w:rsidR="00D86939">
      <w:t>/</w:t>
    </w:r>
    <w:r w:rsidR="008C5A3F">
      <w:rPr>
        <w:rStyle w:val="slostrnky"/>
      </w:rPr>
      <w:t xml:space="preserve"> http://www.mlab.cz</w:t>
    </w:r>
    <w:r w:rsidR="008C5A3F">
      <w:rPr>
        <w:rStyle w:val="slostrnky"/>
      </w:rPr>
      <w:tab/>
    </w:r>
    <w:r w:rsidR="008C5A3F">
      <w:rPr>
        <w:rStyle w:val="slostrnky"/>
      </w:rPr>
      <w:fldChar w:fldCharType="begin"/>
    </w:r>
    <w:r w:rsidR="008C5A3F">
      <w:rPr>
        <w:rStyle w:val="slostrnky"/>
      </w:rPr>
      <w:instrText xml:space="preserve"> PAGE </w:instrText>
    </w:r>
    <w:r w:rsidR="008C5A3F">
      <w:rPr>
        <w:rStyle w:val="slostrnky"/>
      </w:rPr>
      <w:fldChar w:fldCharType="separate"/>
    </w:r>
    <w:r w:rsidR="006A2F3A">
      <w:rPr>
        <w:rStyle w:val="slostrnky"/>
        <w:noProof/>
      </w:rPr>
      <w:t>4</w:t>
    </w:r>
    <w:r w:rsidR="008C5A3F">
      <w:rPr>
        <w:rStyle w:val="slostrnky"/>
      </w:rPr>
      <w:fldChar w:fldCharType="end"/>
    </w:r>
    <w:r w:rsidR="008C5A3F">
      <w:rPr>
        <w:rStyle w:val="slostrnky"/>
      </w:rPr>
      <w:t xml:space="preserve"> / </w:t>
    </w:r>
    <w:r w:rsidR="008C5A3F">
      <w:rPr>
        <w:rStyle w:val="slostrnky"/>
      </w:rPr>
      <w:fldChar w:fldCharType="begin"/>
    </w:r>
    <w:r w:rsidR="008C5A3F">
      <w:rPr>
        <w:rStyle w:val="slostrnky"/>
      </w:rPr>
      <w:instrText xml:space="preserve"> NUMPAGES </w:instrText>
    </w:r>
    <w:r w:rsidR="008C5A3F">
      <w:rPr>
        <w:rStyle w:val="slostrnky"/>
      </w:rPr>
      <w:fldChar w:fldCharType="separate"/>
    </w:r>
    <w:r w:rsidR="006A2F3A">
      <w:rPr>
        <w:rStyle w:val="slostrnky"/>
        <w:noProof/>
      </w:rPr>
      <w:t>4</w:t>
    </w:r>
    <w:r w:rsidR="008C5A3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57" w:rsidRDefault="005C1457">
      <w:pPr>
        <w:spacing w:before="0" w:after="0"/>
      </w:pPr>
      <w:r>
        <w:separator/>
      </w:r>
    </w:p>
  </w:footnote>
  <w:footnote w:type="continuationSeparator" w:id="0">
    <w:p w:rsidR="005C1457" w:rsidRDefault="005C14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="70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3130"/>
    </w:tblGrid>
    <w:tr w:rsidR="008C5A3F">
      <w:tc>
        <w:tcPr>
          <w:tcW w:w="6480" w:type="dxa"/>
          <w:vAlign w:val="center"/>
        </w:tcPr>
        <w:p w:rsidR="008C5A3F" w:rsidRDefault="00C02E17" w:rsidP="00B73D13">
          <w:pPr>
            <w:pStyle w:val="Zhlav"/>
            <w:rPr>
              <w:sz w:val="40"/>
            </w:rPr>
          </w:pPr>
          <w:r w:rsidRPr="00C02E17">
            <w:rPr>
              <w:sz w:val="40"/>
            </w:rPr>
            <w:t>SYMPOWER02A</w:t>
          </w:r>
          <w:r w:rsidR="00B73D13">
            <w:rPr>
              <w:sz w:val="40"/>
            </w:rPr>
            <w:t xml:space="preserve"> </w:t>
          </w:r>
        </w:p>
      </w:tc>
      <w:tc>
        <w:tcPr>
          <w:tcW w:w="3130" w:type="dxa"/>
          <w:vAlign w:val="center"/>
        </w:tcPr>
        <w:p w:rsidR="008C5A3F" w:rsidRPr="00333E2B" w:rsidRDefault="008C5A3F">
          <w:pPr>
            <w:pStyle w:val="Zhlav"/>
            <w:jc w:val="center"/>
            <w:rPr>
              <w:outline/>
              <w:color w:val="000000"/>
              <w:sz w:val="9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333E2B">
            <w:rPr>
              <w:outline/>
              <w:color w:val="000000"/>
              <w:sz w:val="9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t>MLAB</w:t>
          </w:r>
        </w:p>
      </w:tc>
    </w:tr>
  </w:tbl>
  <w:p w:rsidR="008C5A3F" w:rsidRPr="00E455E1" w:rsidRDefault="008C5A3F">
    <w:pPr>
      <w:pStyle w:val="Zhlav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A6B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1E4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07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4D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F0D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8BC9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6F20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1C4C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703133"/>
    <w:multiLevelType w:val="multilevel"/>
    <w:tmpl w:val="8AA2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BF1674"/>
    <w:multiLevelType w:val="multilevel"/>
    <w:tmpl w:val="91FE49E2"/>
    <w:lvl w:ilvl="0">
      <w:start w:val="1"/>
      <w:numFmt w:val="decimal"/>
      <w:pStyle w:val="Nadpis1"/>
      <w:suff w:val="space"/>
      <w:lvlText w:val="%1."/>
      <w:lvlJc w:val="left"/>
      <w:pPr>
        <w:ind w:left="-1497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9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3957" w:hanging="1440"/>
      </w:pPr>
      <w:rPr>
        <w:rFonts w:hint="default"/>
      </w:rPr>
    </w:lvl>
  </w:abstractNum>
  <w:abstractNum w:abstractNumId="10" w15:restartNumberingAfterBreak="0">
    <w:nsid w:val="3C7174BB"/>
    <w:multiLevelType w:val="hybridMultilevel"/>
    <w:tmpl w:val="FA52A380"/>
    <w:lvl w:ilvl="0" w:tplc="6652DCEC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0704F"/>
    <w:multiLevelType w:val="multilevel"/>
    <w:tmpl w:val="E15652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39"/>
    <w:rsid w:val="00032CE0"/>
    <w:rsid w:val="00033D13"/>
    <w:rsid w:val="000340C6"/>
    <w:rsid w:val="000B72C9"/>
    <w:rsid w:val="000D3371"/>
    <w:rsid w:val="000D777C"/>
    <w:rsid w:val="000D7876"/>
    <w:rsid w:val="000E7CD9"/>
    <w:rsid w:val="00185E49"/>
    <w:rsid w:val="001A2583"/>
    <w:rsid w:val="001C0310"/>
    <w:rsid w:val="00216FAD"/>
    <w:rsid w:val="002404FC"/>
    <w:rsid w:val="00251CFB"/>
    <w:rsid w:val="00256F7D"/>
    <w:rsid w:val="00280AA8"/>
    <w:rsid w:val="00283936"/>
    <w:rsid w:val="002C0D44"/>
    <w:rsid w:val="002E248A"/>
    <w:rsid w:val="002F2D19"/>
    <w:rsid w:val="003165D9"/>
    <w:rsid w:val="00333E2B"/>
    <w:rsid w:val="003526A4"/>
    <w:rsid w:val="0035277F"/>
    <w:rsid w:val="003A54D8"/>
    <w:rsid w:val="003C10B9"/>
    <w:rsid w:val="003C21FC"/>
    <w:rsid w:val="003C4B79"/>
    <w:rsid w:val="003E6945"/>
    <w:rsid w:val="00425DD2"/>
    <w:rsid w:val="00435AF6"/>
    <w:rsid w:val="00485D29"/>
    <w:rsid w:val="00492C97"/>
    <w:rsid w:val="004A1DEC"/>
    <w:rsid w:val="004D2E79"/>
    <w:rsid w:val="004D398E"/>
    <w:rsid w:val="004D3CAE"/>
    <w:rsid w:val="004D6E99"/>
    <w:rsid w:val="004F365E"/>
    <w:rsid w:val="005014FF"/>
    <w:rsid w:val="005069B3"/>
    <w:rsid w:val="00531632"/>
    <w:rsid w:val="005437FB"/>
    <w:rsid w:val="0055529F"/>
    <w:rsid w:val="005977AC"/>
    <w:rsid w:val="005C1457"/>
    <w:rsid w:val="005D7433"/>
    <w:rsid w:val="005F6ADF"/>
    <w:rsid w:val="00623559"/>
    <w:rsid w:val="0062475E"/>
    <w:rsid w:val="00641E16"/>
    <w:rsid w:val="00653274"/>
    <w:rsid w:val="006A2F3A"/>
    <w:rsid w:val="006B7767"/>
    <w:rsid w:val="006C6276"/>
    <w:rsid w:val="00714DD6"/>
    <w:rsid w:val="00745646"/>
    <w:rsid w:val="0077479E"/>
    <w:rsid w:val="0078767D"/>
    <w:rsid w:val="00796983"/>
    <w:rsid w:val="007D05D9"/>
    <w:rsid w:val="007D1CC3"/>
    <w:rsid w:val="007F7B57"/>
    <w:rsid w:val="0081515D"/>
    <w:rsid w:val="008250FD"/>
    <w:rsid w:val="008603DF"/>
    <w:rsid w:val="008635DD"/>
    <w:rsid w:val="00865F2E"/>
    <w:rsid w:val="00870EA5"/>
    <w:rsid w:val="00874581"/>
    <w:rsid w:val="008843F8"/>
    <w:rsid w:val="00887B9C"/>
    <w:rsid w:val="008C5A3F"/>
    <w:rsid w:val="008E25BB"/>
    <w:rsid w:val="008F3F4C"/>
    <w:rsid w:val="00904A03"/>
    <w:rsid w:val="00944E17"/>
    <w:rsid w:val="0099695B"/>
    <w:rsid w:val="009B720D"/>
    <w:rsid w:val="009F5823"/>
    <w:rsid w:val="00A21F39"/>
    <w:rsid w:val="00A34917"/>
    <w:rsid w:val="00A60771"/>
    <w:rsid w:val="00A71D6C"/>
    <w:rsid w:val="00B30A64"/>
    <w:rsid w:val="00B47CEF"/>
    <w:rsid w:val="00B73D13"/>
    <w:rsid w:val="00BB7ED1"/>
    <w:rsid w:val="00BC3592"/>
    <w:rsid w:val="00C02E17"/>
    <w:rsid w:val="00C05591"/>
    <w:rsid w:val="00C70975"/>
    <w:rsid w:val="00C74FFC"/>
    <w:rsid w:val="00CB557F"/>
    <w:rsid w:val="00D12897"/>
    <w:rsid w:val="00D25C95"/>
    <w:rsid w:val="00D80C9C"/>
    <w:rsid w:val="00D81BBF"/>
    <w:rsid w:val="00D83D68"/>
    <w:rsid w:val="00D86939"/>
    <w:rsid w:val="00D9337F"/>
    <w:rsid w:val="00D94A6E"/>
    <w:rsid w:val="00DA5885"/>
    <w:rsid w:val="00DB4F94"/>
    <w:rsid w:val="00DD3C18"/>
    <w:rsid w:val="00E27B6A"/>
    <w:rsid w:val="00E455E1"/>
    <w:rsid w:val="00E73BC4"/>
    <w:rsid w:val="00E95FD3"/>
    <w:rsid w:val="00E97D2B"/>
    <w:rsid w:val="00EA748B"/>
    <w:rsid w:val="00ED07D8"/>
    <w:rsid w:val="00ED5F67"/>
    <w:rsid w:val="00F148E0"/>
    <w:rsid w:val="00F40538"/>
    <w:rsid w:val="00F6158C"/>
    <w:rsid w:val="00FA1589"/>
    <w:rsid w:val="00FB6FE0"/>
    <w:rsid w:val="00FC3208"/>
    <w:rsid w:val="00FD3A96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770A-0F57-4921-B2BA-F30B1368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spacing w:before="120"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1"/>
      </w:numPr>
      <w:spacing w:before="400"/>
      <w:ind w:left="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1"/>
      </w:numPr>
      <w:spacing w:before="320"/>
      <w:ind w:left="0"/>
      <w:outlineLvl w:val="1"/>
    </w:pPr>
    <w:rPr>
      <w:rFonts w:ascii="Arial" w:hAnsi="Arial" w:cs="Arial"/>
      <w:b/>
      <w:bCs/>
      <w:iCs/>
      <w:kern w:val="32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/>
      <w:outlineLvl w:val="6"/>
    </w:pPr>
  </w:style>
  <w:style w:type="paragraph" w:styleId="Nadpis8">
    <w:name w:val="heading 8"/>
    <w:basedOn w:val="Normln"/>
    <w:next w:val="Normln"/>
    <w:qFormat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UkzkaHTML">
    <w:name w:val="HTML Sample"/>
    <w:semiHidden/>
    <w:rPr>
      <w:rFonts w:ascii="Courier New" w:hAnsi="Courier New"/>
    </w:rPr>
  </w:style>
  <w:style w:type="character" w:customStyle="1" w:styleId="Zvraznn">
    <w:name w:val="Zvýraznění"/>
    <w:qFormat/>
    <w:rPr>
      <w:i/>
      <w:iCs/>
    </w:rPr>
  </w:style>
  <w:style w:type="paragraph" w:styleId="Zpat">
    <w:name w:val="footer"/>
    <w:basedOn w:val="Normln"/>
    <w:semiHidden/>
    <w:pPr>
      <w:tabs>
        <w:tab w:val="right" w:pos="9639"/>
      </w:tabs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</w:style>
  <w:style w:type="paragraph" w:styleId="Podtitul">
    <w:name w:val="Subtitle"/>
    <w:basedOn w:val="Normln"/>
    <w:qFormat/>
    <w:pPr>
      <w:spacing w:before="500" w:after="600"/>
      <w:ind w:left="567" w:right="567"/>
      <w:outlineLvl w:val="1"/>
    </w:pPr>
    <w:rPr>
      <w:rFonts w:ascii="Arial" w:hAnsi="Arial" w:cs="Arial"/>
      <w:i/>
      <w:sz w:val="28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Odstavecsobrzkem">
    <w:name w:val="Odstavec s obrázkem"/>
    <w:basedOn w:val="Normln"/>
    <w:next w:val="Normln"/>
    <w:pPr>
      <w:spacing w:after="400"/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Vpisprogramu">
    <w:name w:val="Výpis programu"/>
    <w:basedOn w:val="Normln"/>
    <w:pPr>
      <w:spacing w:before="60" w:after="60"/>
    </w:pPr>
    <w:rPr>
      <w:rFonts w:ascii="Courier New" w:hAnsi="Courier New"/>
      <w:noProof/>
    </w:rPr>
  </w:style>
  <w:style w:type="paragraph" w:customStyle="1" w:styleId="Autor">
    <w:name w:val="Autor"/>
    <w:basedOn w:val="Normln"/>
    <w:next w:val="Podtitul"/>
    <w:pPr>
      <w:jc w:val="center"/>
    </w:pPr>
    <w:rPr>
      <w:rFonts w:ascii="Arial" w:hAnsi="Arial" w:cs="Arial"/>
    </w:rPr>
  </w:style>
  <w:style w:type="paragraph" w:customStyle="1" w:styleId="Titul">
    <w:name w:val="Titul"/>
    <w:basedOn w:val="Normln"/>
    <w:next w:val="Autor"/>
    <w:pPr>
      <w:jc w:val="center"/>
    </w:pPr>
    <w:rPr>
      <w:rFonts w:ascii="Arial" w:hAnsi="Arial" w:cs="Arial"/>
      <w:sz w:val="40"/>
    </w:rPr>
  </w:style>
  <w:style w:type="character" w:styleId="Zstupntext">
    <w:name w:val="Placeholder Text"/>
    <w:basedOn w:val="Standardnpsmoodstavce"/>
    <w:uiPriority w:val="99"/>
    <w:semiHidden/>
    <w:rsid w:val="00E455E1"/>
    <w:rPr>
      <w:color w:val="808080"/>
    </w:rPr>
  </w:style>
  <w:style w:type="table" w:styleId="Mkatabulky">
    <w:name w:val="Table Grid"/>
    <w:basedOn w:val="Normlntabulka"/>
    <w:uiPriority w:val="59"/>
    <w:rsid w:val="00D8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LAB\_SKEL_MS\MLAB_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DD74E-0E21-40A1-8EDF-6DE49D8C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MLAB_Šablona.dot</Template>
  <TotalTime>100</TotalTime>
  <Pages>4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SYMPOWER02A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SYMPOWER02A</dc:title>
  <dc:subject/>
  <dc:creator>miho</dc:creator>
  <cp:keywords/>
  <cp:lastModifiedBy>Jan Chroust</cp:lastModifiedBy>
  <cp:revision>16</cp:revision>
  <cp:lastPrinted>2017-03-06T13:02:00Z</cp:lastPrinted>
  <dcterms:created xsi:type="dcterms:W3CDTF">2016-11-18T08:57:00Z</dcterms:created>
  <dcterms:modified xsi:type="dcterms:W3CDTF">2017-03-06T13:02:00Z</dcterms:modified>
</cp:coreProperties>
</file>