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A3F" w:rsidRPr="003A54D8" w:rsidRDefault="0092278A">
      <w:pPr>
        <w:pStyle w:val="Titul"/>
      </w:pPr>
      <w:r w:rsidRPr="0092278A">
        <w:t>Radio</w:t>
      </w:r>
      <w:r>
        <w:t>a</w:t>
      </w:r>
      <w:r w:rsidRPr="0092278A">
        <w:t>stronomický pásmový filtr</w:t>
      </w:r>
    </w:p>
    <w:p w:rsidR="008C5A3F" w:rsidRDefault="0092278A">
      <w:pPr>
        <w:pStyle w:val="Autor"/>
      </w:pPr>
      <w:r>
        <w:t xml:space="preserve">Jakub </w:t>
      </w:r>
      <w:proofErr w:type="spellStart"/>
      <w:r>
        <w:t>Kákona</w:t>
      </w:r>
      <w:proofErr w:type="spellEnd"/>
      <w:r>
        <w:t xml:space="preserve">, </w:t>
      </w:r>
      <w:r w:rsidR="00D86939">
        <w:t>Jan Chroust</w:t>
      </w:r>
    </w:p>
    <w:p w:rsidR="008C5A3F" w:rsidRDefault="0092278A" w:rsidP="00E73BC4">
      <w:pPr>
        <w:pStyle w:val="Podtitul"/>
        <w:jc w:val="both"/>
      </w:pPr>
      <w:r w:rsidRPr="0092278A">
        <w:t>Radiofrekvenční pásmový filtr SMD konstrukce. Primárně konstruovaný pro propustnost v pásmu 20-40MHz.</w:t>
      </w:r>
    </w:p>
    <w:p w:rsidR="002207B3" w:rsidRDefault="002207B3" w:rsidP="00E73BC4">
      <w:pPr>
        <w:pStyle w:val="Podtitul"/>
        <w:jc w:val="both"/>
      </w:pPr>
    </w:p>
    <w:p w:rsidR="008C5A3F" w:rsidRDefault="008C5A3F">
      <w:pPr>
        <w:pStyle w:val="Odstavecsobrzkem"/>
      </w:pPr>
    </w:p>
    <w:p w:rsidR="002207B3" w:rsidRDefault="002207B3" w:rsidP="002207B3"/>
    <w:p w:rsidR="002207B3" w:rsidRDefault="002207B3" w:rsidP="002207B3"/>
    <w:p w:rsidR="0092278A" w:rsidRDefault="0092278A" w:rsidP="002207B3"/>
    <w:p w:rsidR="0092278A" w:rsidRDefault="0092278A" w:rsidP="002207B3"/>
    <w:p w:rsidR="0092278A" w:rsidRDefault="0092278A" w:rsidP="002207B3"/>
    <w:p w:rsidR="0092278A" w:rsidRDefault="0092278A" w:rsidP="002207B3"/>
    <w:p w:rsidR="0092278A" w:rsidRDefault="0092278A" w:rsidP="002207B3"/>
    <w:p w:rsidR="0092278A" w:rsidRDefault="0092278A" w:rsidP="002207B3"/>
    <w:p w:rsidR="0092278A" w:rsidRDefault="0092278A" w:rsidP="002207B3"/>
    <w:p w:rsidR="0092278A" w:rsidRDefault="0092278A" w:rsidP="002207B3"/>
    <w:p w:rsidR="0092278A" w:rsidRDefault="0092278A" w:rsidP="002207B3"/>
    <w:p w:rsidR="0092278A" w:rsidRDefault="0092278A" w:rsidP="002207B3"/>
    <w:p w:rsidR="0092278A" w:rsidRDefault="0092278A" w:rsidP="002207B3"/>
    <w:p w:rsidR="0092278A" w:rsidRDefault="0092278A" w:rsidP="002207B3"/>
    <w:p w:rsidR="0092278A" w:rsidRDefault="0092278A" w:rsidP="002207B3"/>
    <w:p w:rsidR="002207B3" w:rsidRPr="002207B3" w:rsidRDefault="002207B3" w:rsidP="002207B3"/>
    <w:p w:rsidR="008C5A3F" w:rsidRDefault="008C5A3F">
      <w:pPr>
        <w:pStyle w:val="Nadpis1"/>
      </w:pPr>
      <w:r>
        <w:t>Technické parametry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3"/>
        <w:gridCol w:w="3202"/>
        <w:gridCol w:w="3203"/>
      </w:tblGrid>
      <w:tr w:rsidR="008C5A3F" w:rsidTr="0092278A">
        <w:tc>
          <w:tcPr>
            <w:tcW w:w="3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C5A3F" w:rsidRDefault="008C5A3F">
            <w:pPr>
              <w:rPr>
                <w:b/>
                <w:bCs/>
              </w:rPr>
            </w:pPr>
            <w:r>
              <w:rPr>
                <w:b/>
                <w:bCs/>
              </w:rPr>
              <w:t>Parametr</w:t>
            </w:r>
          </w:p>
        </w:tc>
        <w:tc>
          <w:tcPr>
            <w:tcW w:w="32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C5A3F" w:rsidRDefault="008C5A3F">
            <w:pPr>
              <w:rPr>
                <w:b/>
                <w:bCs/>
              </w:rPr>
            </w:pPr>
            <w:r>
              <w:rPr>
                <w:b/>
                <w:bCs/>
              </w:rPr>
              <w:t>Hodnota</w:t>
            </w:r>
          </w:p>
        </w:tc>
        <w:tc>
          <w:tcPr>
            <w:tcW w:w="32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5A3F" w:rsidRDefault="008C5A3F">
            <w:pPr>
              <w:rPr>
                <w:b/>
                <w:bCs/>
              </w:rPr>
            </w:pPr>
            <w:r>
              <w:rPr>
                <w:b/>
                <w:bCs/>
              </w:rPr>
              <w:t>Poznámka</w:t>
            </w:r>
          </w:p>
        </w:tc>
      </w:tr>
      <w:tr w:rsidR="00E73BC4" w:rsidTr="0092278A">
        <w:tc>
          <w:tcPr>
            <w:tcW w:w="32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3BC4" w:rsidRDefault="0081515D" w:rsidP="0081515D">
            <w:r>
              <w:t>Hlavní v</w:t>
            </w:r>
            <w:r w:rsidR="005D7433">
              <w:t>yužití</w:t>
            </w:r>
          </w:p>
        </w:tc>
        <w:tc>
          <w:tcPr>
            <w:tcW w:w="3202" w:type="dxa"/>
            <w:tcBorders>
              <w:bottom w:val="single" w:sz="12" w:space="0" w:color="auto"/>
            </w:tcBorders>
            <w:vAlign w:val="center"/>
          </w:tcPr>
          <w:p w:rsidR="00E73BC4" w:rsidRDefault="0092278A" w:rsidP="0092278A">
            <w:r>
              <w:t>Pásmový filtr 20 – 40 MHz</w:t>
            </w:r>
          </w:p>
        </w:tc>
        <w:tc>
          <w:tcPr>
            <w:tcW w:w="32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3BC4" w:rsidRDefault="00E73BC4"/>
        </w:tc>
      </w:tr>
      <w:tr w:rsidR="00E73BC4" w:rsidTr="0092278A">
        <w:tc>
          <w:tcPr>
            <w:tcW w:w="32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3BC4" w:rsidRDefault="005D7433">
            <w:r>
              <w:t>Rozměry</w:t>
            </w:r>
          </w:p>
        </w:tc>
        <w:tc>
          <w:tcPr>
            <w:tcW w:w="3202" w:type="dxa"/>
            <w:tcBorders>
              <w:bottom w:val="single" w:sz="12" w:space="0" w:color="auto"/>
            </w:tcBorders>
            <w:vAlign w:val="center"/>
          </w:tcPr>
          <w:p w:rsidR="00E73BC4" w:rsidRDefault="0092278A" w:rsidP="002207B3">
            <w:r>
              <w:t>40.13 x 60.96</w:t>
            </w:r>
            <w:r w:rsidR="005D7433">
              <w:t xml:space="preserve"> x 16 mm</w:t>
            </w:r>
          </w:p>
        </w:tc>
        <w:tc>
          <w:tcPr>
            <w:tcW w:w="32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3BC4" w:rsidRDefault="005D7433">
            <w:r>
              <w:t>Výška nad základní deskou</w:t>
            </w:r>
          </w:p>
        </w:tc>
      </w:tr>
    </w:tbl>
    <w:p w:rsidR="005F6ADF" w:rsidRDefault="002207B3" w:rsidP="002207B3">
      <w:pPr>
        <w:pStyle w:val="Nadpis1"/>
      </w:pPr>
      <w:r>
        <w:lastRenderedPageBreak/>
        <w:t>Schéma</w:t>
      </w:r>
    </w:p>
    <w:p w:rsidR="00E27B6A" w:rsidRDefault="00C86FF5" w:rsidP="00F40538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07F8D30" wp14:editId="49E547F4">
            <wp:extent cx="8019770" cy="5469690"/>
            <wp:effectExtent l="0" t="127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900" t="4635" r="2620" b="4221"/>
                    <a:stretch/>
                  </pic:blipFill>
                  <pic:spPr bwMode="auto">
                    <a:xfrm rot="5400000">
                      <a:off x="0" y="0"/>
                      <a:ext cx="8036172" cy="54808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5A3F" w:rsidRDefault="008C5A3F" w:rsidP="00B73D13">
      <w:pPr>
        <w:pStyle w:val="Nadpis1"/>
      </w:pPr>
      <w:r>
        <w:lastRenderedPageBreak/>
        <w:t xml:space="preserve">Osazení a oživení </w:t>
      </w:r>
      <w:bookmarkStart w:id="0" w:name="_GoBack"/>
      <w:bookmarkEnd w:id="0"/>
    </w:p>
    <w:p w:rsidR="008C5A3F" w:rsidRDefault="008C5A3F">
      <w:pPr>
        <w:pStyle w:val="Nadpis2"/>
      </w:pPr>
      <w:r>
        <w:t>Osazení</w:t>
      </w:r>
    </w:p>
    <w:p w:rsidR="002207B3" w:rsidRDefault="00365407">
      <w:pPr>
        <w:jc w:val="center"/>
      </w:pPr>
      <w:r>
        <w:rPr>
          <w:noProof/>
        </w:rPr>
        <w:drawing>
          <wp:inline distT="0" distB="0" distL="0" distR="0">
            <wp:extent cx="2520000" cy="1672150"/>
            <wp:effectExtent l="0" t="0" r="0" b="44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3240000" cy="2170094"/>
            <wp:effectExtent l="0" t="0" r="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17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207" w:rsidRDefault="005A4207">
      <w:pPr>
        <w:keepLines w:val="0"/>
        <w:spacing w:before="0" w:after="0"/>
      </w:pPr>
    </w:p>
    <w:p w:rsidR="002207B3" w:rsidRDefault="005A4207" w:rsidP="005A4207">
      <w:pPr>
        <w:pStyle w:val="Nadpis2"/>
      </w:pPr>
      <w:r>
        <w:t>Rozpis součástek</w:t>
      </w:r>
    </w:p>
    <w:tbl>
      <w:tblPr>
        <w:tblW w:w="7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1815"/>
        <w:gridCol w:w="2740"/>
        <w:gridCol w:w="740"/>
      </w:tblGrid>
      <w:tr w:rsidR="00667234" w:rsidRPr="00667234" w:rsidTr="00667234">
        <w:trPr>
          <w:trHeight w:val="30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234" w:rsidRPr="00667234" w:rsidRDefault="00667234" w:rsidP="00667234">
            <w:pPr>
              <w:keepLines w:val="0"/>
              <w:spacing w:before="0" w:after="0"/>
              <w:rPr>
                <w:b/>
                <w:bCs/>
                <w:color w:val="000000"/>
                <w:sz w:val="22"/>
                <w:szCs w:val="22"/>
              </w:rPr>
            </w:pPr>
            <w:r w:rsidRPr="00667234">
              <w:rPr>
                <w:b/>
                <w:bCs/>
                <w:color w:val="000000"/>
                <w:sz w:val="22"/>
                <w:szCs w:val="22"/>
              </w:rPr>
              <w:t>Označení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234" w:rsidRPr="00667234" w:rsidRDefault="00667234" w:rsidP="00667234">
            <w:pPr>
              <w:keepLines w:val="0"/>
              <w:spacing w:before="0" w:after="0"/>
              <w:rPr>
                <w:b/>
                <w:bCs/>
                <w:color w:val="000000"/>
                <w:sz w:val="22"/>
                <w:szCs w:val="22"/>
              </w:rPr>
            </w:pPr>
            <w:r w:rsidRPr="00667234">
              <w:rPr>
                <w:b/>
                <w:bCs/>
                <w:color w:val="000000"/>
                <w:sz w:val="22"/>
                <w:szCs w:val="22"/>
              </w:rPr>
              <w:t>Typ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234" w:rsidRPr="00667234" w:rsidRDefault="00667234" w:rsidP="00667234">
            <w:pPr>
              <w:keepLines w:val="0"/>
              <w:spacing w:before="0" w:after="0"/>
              <w:rPr>
                <w:b/>
                <w:bCs/>
                <w:color w:val="000000"/>
                <w:sz w:val="22"/>
                <w:szCs w:val="22"/>
              </w:rPr>
            </w:pPr>
            <w:r w:rsidRPr="00667234">
              <w:rPr>
                <w:b/>
                <w:bCs/>
                <w:color w:val="000000"/>
                <w:sz w:val="22"/>
                <w:szCs w:val="22"/>
              </w:rPr>
              <w:t>Pouzdro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234" w:rsidRPr="00667234" w:rsidRDefault="00667234" w:rsidP="00667234">
            <w:pPr>
              <w:keepLines w:val="0"/>
              <w:spacing w:before="0" w:after="0"/>
              <w:rPr>
                <w:b/>
                <w:bCs/>
                <w:color w:val="000000"/>
                <w:sz w:val="22"/>
                <w:szCs w:val="22"/>
              </w:rPr>
            </w:pPr>
            <w:r w:rsidRPr="00667234">
              <w:rPr>
                <w:b/>
                <w:bCs/>
                <w:color w:val="000000"/>
                <w:sz w:val="22"/>
                <w:szCs w:val="22"/>
              </w:rPr>
              <w:t>Počet</w:t>
            </w:r>
          </w:p>
        </w:tc>
      </w:tr>
      <w:tr w:rsidR="00667234" w:rsidRPr="00667234" w:rsidTr="00667234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234" w:rsidRPr="00667234" w:rsidRDefault="00667234" w:rsidP="00667234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proofErr w:type="gramStart"/>
            <w:r w:rsidRPr="00667234">
              <w:rPr>
                <w:color w:val="000000"/>
                <w:sz w:val="22"/>
                <w:szCs w:val="22"/>
              </w:rPr>
              <w:t>C1,C2</w:t>
            </w:r>
            <w:proofErr w:type="gramEnd"/>
            <w:r w:rsidRPr="00667234">
              <w:rPr>
                <w:color w:val="000000"/>
                <w:sz w:val="22"/>
                <w:szCs w:val="22"/>
              </w:rPr>
              <w:t>,C16,C17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234" w:rsidRPr="00667234" w:rsidRDefault="00667234" w:rsidP="00667234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667234">
              <w:rPr>
                <w:color w:val="000000"/>
                <w:sz w:val="22"/>
                <w:szCs w:val="22"/>
              </w:rPr>
              <w:t>100nF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234" w:rsidRPr="00667234" w:rsidRDefault="00667234" w:rsidP="00667234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667234">
              <w:rPr>
                <w:color w:val="000000"/>
                <w:sz w:val="22"/>
                <w:szCs w:val="22"/>
              </w:rPr>
              <w:t>SMD-0805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234" w:rsidRPr="00667234" w:rsidRDefault="00667234" w:rsidP="00667234">
            <w:pPr>
              <w:keepLines w:val="0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667234">
              <w:rPr>
                <w:color w:val="000000"/>
                <w:sz w:val="22"/>
                <w:szCs w:val="22"/>
              </w:rPr>
              <w:t>4</w:t>
            </w:r>
          </w:p>
        </w:tc>
      </w:tr>
      <w:tr w:rsidR="00667234" w:rsidRPr="00667234" w:rsidTr="00667234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234" w:rsidRPr="00667234" w:rsidRDefault="00667234" w:rsidP="00667234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667234">
              <w:rPr>
                <w:color w:val="000000"/>
                <w:sz w:val="22"/>
                <w:szCs w:val="22"/>
              </w:rPr>
              <w:t>C3,C11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234" w:rsidRPr="00667234" w:rsidRDefault="00667234" w:rsidP="00667234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667234">
              <w:rPr>
                <w:color w:val="000000"/>
                <w:sz w:val="22"/>
                <w:szCs w:val="22"/>
              </w:rPr>
              <w:t>43pF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234" w:rsidRPr="00667234" w:rsidRDefault="00667234" w:rsidP="00667234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667234">
              <w:rPr>
                <w:color w:val="000000"/>
                <w:sz w:val="22"/>
                <w:szCs w:val="22"/>
              </w:rPr>
              <w:t>SMD-0805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234" w:rsidRPr="00667234" w:rsidRDefault="00667234" w:rsidP="00667234">
            <w:pPr>
              <w:keepLines w:val="0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667234">
              <w:rPr>
                <w:color w:val="000000"/>
                <w:sz w:val="22"/>
                <w:szCs w:val="22"/>
              </w:rPr>
              <w:t>2</w:t>
            </w:r>
          </w:p>
        </w:tc>
      </w:tr>
      <w:tr w:rsidR="00667234" w:rsidRPr="00667234" w:rsidTr="00667234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234" w:rsidRPr="00667234" w:rsidRDefault="00667234" w:rsidP="00667234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667234">
              <w:rPr>
                <w:color w:val="000000"/>
                <w:sz w:val="22"/>
                <w:szCs w:val="22"/>
              </w:rPr>
              <w:t>C5,C15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234" w:rsidRPr="00667234" w:rsidRDefault="00667234" w:rsidP="00667234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667234">
              <w:rPr>
                <w:color w:val="000000"/>
                <w:sz w:val="22"/>
                <w:szCs w:val="22"/>
              </w:rPr>
              <w:t>10uF/16V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234" w:rsidRPr="00667234" w:rsidRDefault="00667234" w:rsidP="00667234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667234">
              <w:rPr>
                <w:color w:val="000000"/>
                <w:sz w:val="22"/>
                <w:szCs w:val="22"/>
              </w:rPr>
              <w:t>SMD-0805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234" w:rsidRPr="00667234" w:rsidRDefault="00667234" w:rsidP="00667234">
            <w:pPr>
              <w:keepLines w:val="0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667234">
              <w:rPr>
                <w:color w:val="000000"/>
                <w:sz w:val="22"/>
                <w:szCs w:val="22"/>
              </w:rPr>
              <w:t>2</w:t>
            </w:r>
          </w:p>
        </w:tc>
      </w:tr>
      <w:tr w:rsidR="00667234" w:rsidRPr="00667234" w:rsidTr="00667234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234" w:rsidRPr="00667234" w:rsidRDefault="00667234" w:rsidP="00667234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667234">
              <w:rPr>
                <w:color w:val="000000"/>
                <w:sz w:val="22"/>
                <w:szCs w:val="22"/>
              </w:rPr>
              <w:t>C6,C9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234" w:rsidRPr="00667234" w:rsidRDefault="00667234" w:rsidP="00667234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667234">
              <w:rPr>
                <w:color w:val="000000"/>
                <w:sz w:val="22"/>
                <w:szCs w:val="22"/>
              </w:rPr>
              <w:t>3.9pF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234" w:rsidRPr="00667234" w:rsidRDefault="00667234" w:rsidP="00667234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667234">
              <w:rPr>
                <w:color w:val="000000"/>
                <w:sz w:val="22"/>
                <w:szCs w:val="22"/>
              </w:rPr>
              <w:t>SMD-0805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234" w:rsidRPr="00667234" w:rsidRDefault="00667234" w:rsidP="00667234">
            <w:pPr>
              <w:keepLines w:val="0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667234">
              <w:rPr>
                <w:color w:val="000000"/>
                <w:sz w:val="22"/>
                <w:szCs w:val="22"/>
              </w:rPr>
              <w:t>2</w:t>
            </w:r>
          </w:p>
        </w:tc>
      </w:tr>
      <w:tr w:rsidR="00667234" w:rsidRPr="00667234" w:rsidTr="00667234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234" w:rsidRPr="00667234" w:rsidRDefault="00667234" w:rsidP="00667234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667234">
              <w:rPr>
                <w:color w:val="000000"/>
                <w:sz w:val="22"/>
                <w:szCs w:val="22"/>
              </w:rPr>
              <w:t>C7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234" w:rsidRPr="00667234" w:rsidRDefault="00667234" w:rsidP="00667234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667234">
              <w:rPr>
                <w:color w:val="000000"/>
                <w:sz w:val="22"/>
                <w:szCs w:val="22"/>
              </w:rPr>
              <w:t>30pF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234" w:rsidRPr="00667234" w:rsidRDefault="00667234" w:rsidP="00667234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667234">
              <w:rPr>
                <w:color w:val="000000"/>
                <w:sz w:val="22"/>
                <w:szCs w:val="22"/>
              </w:rPr>
              <w:t>SMD-0805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234" w:rsidRPr="00667234" w:rsidRDefault="00667234" w:rsidP="00667234">
            <w:pPr>
              <w:keepLines w:val="0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667234">
              <w:rPr>
                <w:color w:val="000000"/>
                <w:sz w:val="22"/>
                <w:szCs w:val="22"/>
              </w:rPr>
              <w:t>1</w:t>
            </w:r>
          </w:p>
        </w:tc>
      </w:tr>
      <w:tr w:rsidR="00667234" w:rsidRPr="00667234" w:rsidTr="00667234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234" w:rsidRPr="00667234" w:rsidRDefault="00667234" w:rsidP="00667234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667234">
              <w:rPr>
                <w:color w:val="000000"/>
                <w:sz w:val="22"/>
                <w:szCs w:val="22"/>
              </w:rPr>
              <w:t>C10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234" w:rsidRPr="00667234" w:rsidRDefault="00667234" w:rsidP="00667234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667234">
              <w:rPr>
                <w:color w:val="000000"/>
                <w:sz w:val="22"/>
                <w:szCs w:val="22"/>
              </w:rPr>
              <w:t>47uF/16V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234" w:rsidRPr="00667234" w:rsidRDefault="00667234" w:rsidP="00667234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proofErr w:type="spellStart"/>
            <w:r w:rsidRPr="00667234">
              <w:rPr>
                <w:color w:val="000000"/>
                <w:sz w:val="22"/>
                <w:szCs w:val="22"/>
              </w:rPr>
              <w:t>TantalC_SizeC_Reflow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234" w:rsidRPr="00667234" w:rsidRDefault="00667234" w:rsidP="00667234">
            <w:pPr>
              <w:keepLines w:val="0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667234">
              <w:rPr>
                <w:color w:val="000000"/>
                <w:sz w:val="22"/>
                <w:szCs w:val="22"/>
              </w:rPr>
              <w:t>1</w:t>
            </w:r>
          </w:p>
        </w:tc>
      </w:tr>
      <w:tr w:rsidR="00667234" w:rsidRPr="00667234" w:rsidTr="00667234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234" w:rsidRPr="00667234" w:rsidRDefault="00667234" w:rsidP="00667234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667234">
              <w:rPr>
                <w:color w:val="000000"/>
                <w:sz w:val="22"/>
                <w:szCs w:val="22"/>
              </w:rPr>
              <w:t>D1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234" w:rsidRPr="00667234" w:rsidRDefault="00667234" w:rsidP="00667234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667234">
              <w:rPr>
                <w:color w:val="000000"/>
                <w:sz w:val="22"/>
                <w:szCs w:val="22"/>
              </w:rPr>
              <w:t>SMBJ15A-E3/52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234" w:rsidRPr="00667234" w:rsidRDefault="00667234" w:rsidP="00667234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proofErr w:type="spellStart"/>
            <w:r w:rsidRPr="00667234">
              <w:rPr>
                <w:color w:val="000000"/>
                <w:sz w:val="22"/>
                <w:szCs w:val="22"/>
              </w:rPr>
              <w:t>SMB_Standard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234" w:rsidRPr="00667234" w:rsidRDefault="00667234" w:rsidP="00667234">
            <w:pPr>
              <w:keepLines w:val="0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667234">
              <w:rPr>
                <w:color w:val="000000"/>
                <w:sz w:val="22"/>
                <w:szCs w:val="22"/>
              </w:rPr>
              <w:t>1</w:t>
            </w:r>
          </w:p>
        </w:tc>
      </w:tr>
      <w:tr w:rsidR="00667234" w:rsidRPr="00667234" w:rsidTr="00667234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234" w:rsidRPr="00667234" w:rsidRDefault="00667234" w:rsidP="00667234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667234">
              <w:rPr>
                <w:color w:val="000000"/>
                <w:sz w:val="22"/>
                <w:szCs w:val="22"/>
              </w:rPr>
              <w:t>J1,J2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234" w:rsidRPr="00667234" w:rsidRDefault="00667234" w:rsidP="00667234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667234">
              <w:rPr>
                <w:color w:val="000000"/>
                <w:sz w:val="22"/>
                <w:szCs w:val="22"/>
              </w:rPr>
              <w:t>SMA6251A13G50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234" w:rsidRPr="00667234" w:rsidRDefault="00667234" w:rsidP="00667234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667234">
              <w:rPr>
                <w:color w:val="000000"/>
                <w:sz w:val="22"/>
                <w:szCs w:val="22"/>
              </w:rPr>
              <w:t>SMA6251A13G50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234" w:rsidRPr="00667234" w:rsidRDefault="00667234" w:rsidP="00667234">
            <w:pPr>
              <w:keepLines w:val="0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667234">
              <w:rPr>
                <w:color w:val="000000"/>
                <w:sz w:val="22"/>
                <w:szCs w:val="22"/>
              </w:rPr>
              <w:t>2</w:t>
            </w:r>
          </w:p>
        </w:tc>
      </w:tr>
      <w:tr w:rsidR="00667234" w:rsidRPr="00667234" w:rsidTr="00667234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234" w:rsidRPr="00667234" w:rsidRDefault="00667234" w:rsidP="00667234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667234">
              <w:rPr>
                <w:color w:val="000000"/>
                <w:sz w:val="22"/>
                <w:szCs w:val="22"/>
              </w:rPr>
              <w:t>L1,L11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234" w:rsidRPr="00667234" w:rsidRDefault="00667234" w:rsidP="00667234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667234">
              <w:rPr>
                <w:color w:val="000000"/>
                <w:sz w:val="22"/>
                <w:szCs w:val="22"/>
              </w:rPr>
              <w:t>100uH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234" w:rsidRPr="00667234" w:rsidRDefault="00667234" w:rsidP="00667234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667234">
              <w:rPr>
                <w:color w:val="000000"/>
                <w:sz w:val="22"/>
                <w:szCs w:val="22"/>
              </w:rPr>
              <w:t>SMD-1812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234" w:rsidRPr="00667234" w:rsidRDefault="00667234" w:rsidP="00667234">
            <w:pPr>
              <w:keepLines w:val="0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667234">
              <w:rPr>
                <w:color w:val="000000"/>
                <w:sz w:val="22"/>
                <w:szCs w:val="22"/>
              </w:rPr>
              <w:t>2</w:t>
            </w:r>
          </w:p>
        </w:tc>
      </w:tr>
      <w:tr w:rsidR="00667234" w:rsidRPr="00667234" w:rsidTr="00667234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234" w:rsidRPr="00667234" w:rsidRDefault="00667234" w:rsidP="00667234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667234">
              <w:rPr>
                <w:color w:val="000000"/>
                <w:sz w:val="22"/>
                <w:szCs w:val="22"/>
              </w:rPr>
              <w:t>L2,L10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234" w:rsidRPr="00667234" w:rsidRDefault="00667234" w:rsidP="00667234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667234">
              <w:rPr>
                <w:color w:val="000000"/>
                <w:sz w:val="22"/>
                <w:szCs w:val="22"/>
              </w:rPr>
              <w:t>100nH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234" w:rsidRPr="00667234" w:rsidRDefault="00667234" w:rsidP="00667234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667234">
              <w:rPr>
                <w:color w:val="000000"/>
                <w:sz w:val="22"/>
                <w:szCs w:val="22"/>
              </w:rPr>
              <w:t>SMD-0805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234" w:rsidRPr="00667234" w:rsidRDefault="00667234" w:rsidP="00667234">
            <w:pPr>
              <w:keepLines w:val="0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667234">
              <w:rPr>
                <w:color w:val="000000"/>
                <w:sz w:val="22"/>
                <w:szCs w:val="22"/>
              </w:rPr>
              <w:t>2</w:t>
            </w:r>
          </w:p>
        </w:tc>
      </w:tr>
      <w:tr w:rsidR="00667234" w:rsidRPr="00667234" w:rsidTr="00667234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234" w:rsidRPr="00667234" w:rsidRDefault="00667234" w:rsidP="00667234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667234">
              <w:rPr>
                <w:color w:val="000000"/>
                <w:sz w:val="22"/>
                <w:szCs w:val="22"/>
              </w:rPr>
              <w:t>L3,L5,L7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234" w:rsidRPr="00667234" w:rsidRDefault="00667234" w:rsidP="00667234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667234">
              <w:rPr>
                <w:color w:val="000000"/>
                <w:sz w:val="22"/>
                <w:szCs w:val="22"/>
              </w:rPr>
              <w:t>33nH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234" w:rsidRPr="00667234" w:rsidRDefault="00667234" w:rsidP="00667234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667234">
              <w:rPr>
                <w:color w:val="000000"/>
                <w:sz w:val="22"/>
                <w:szCs w:val="22"/>
              </w:rPr>
              <w:t>SMD-0805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234" w:rsidRPr="00667234" w:rsidRDefault="00667234" w:rsidP="00667234">
            <w:pPr>
              <w:keepLines w:val="0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667234">
              <w:rPr>
                <w:color w:val="000000"/>
                <w:sz w:val="22"/>
                <w:szCs w:val="22"/>
              </w:rPr>
              <w:t>3</w:t>
            </w:r>
          </w:p>
        </w:tc>
      </w:tr>
      <w:tr w:rsidR="00667234" w:rsidRPr="00667234" w:rsidTr="00667234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234" w:rsidRPr="00667234" w:rsidRDefault="00667234" w:rsidP="00667234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667234">
              <w:rPr>
                <w:color w:val="000000"/>
                <w:sz w:val="22"/>
                <w:szCs w:val="22"/>
              </w:rPr>
              <w:t>L4,L6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234" w:rsidRPr="00667234" w:rsidRDefault="00667234" w:rsidP="00667234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6672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234" w:rsidRPr="00667234" w:rsidRDefault="00667234" w:rsidP="00667234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667234">
              <w:rPr>
                <w:color w:val="000000"/>
                <w:sz w:val="22"/>
                <w:szCs w:val="22"/>
              </w:rPr>
              <w:t>SMD-0805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234" w:rsidRPr="00667234" w:rsidRDefault="00667234" w:rsidP="00667234">
            <w:pPr>
              <w:keepLines w:val="0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667234">
              <w:rPr>
                <w:color w:val="000000"/>
                <w:sz w:val="22"/>
                <w:szCs w:val="22"/>
              </w:rPr>
              <w:t>2</w:t>
            </w:r>
          </w:p>
        </w:tc>
      </w:tr>
      <w:tr w:rsidR="00667234" w:rsidRPr="00667234" w:rsidTr="00667234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234" w:rsidRPr="00667234" w:rsidRDefault="00667234" w:rsidP="00667234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667234">
              <w:rPr>
                <w:color w:val="000000"/>
                <w:sz w:val="22"/>
                <w:szCs w:val="22"/>
              </w:rPr>
              <w:t>M1,</w:t>
            </w:r>
            <w:proofErr w:type="gramStart"/>
            <w:r w:rsidRPr="00667234">
              <w:rPr>
                <w:color w:val="000000"/>
                <w:sz w:val="22"/>
                <w:szCs w:val="22"/>
              </w:rPr>
              <w:t>M2,M3</w:t>
            </w:r>
            <w:proofErr w:type="gramEnd"/>
            <w:r w:rsidRPr="00667234">
              <w:rPr>
                <w:color w:val="000000"/>
                <w:sz w:val="22"/>
                <w:szCs w:val="22"/>
              </w:rPr>
              <w:t>,M4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234" w:rsidRPr="00667234" w:rsidRDefault="00667234" w:rsidP="00667234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667234">
              <w:rPr>
                <w:color w:val="000000"/>
                <w:sz w:val="22"/>
                <w:szCs w:val="22"/>
              </w:rPr>
              <w:t>HOLE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234" w:rsidRPr="00667234" w:rsidRDefault="00667234" w:rsidP="00667234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667234">
              <w:rPr>
                <w:color w:val="000000"/>
                <w:sz w:val="22"/>
                <w:szCs w:val="22"/>
              </w:rPr>
              <w:t>MountingHole_3mm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234" w:rsidRPr="00667234" w:rsidRDefault="00667234" w:rsidP="00667234">
            <w:pPr>
              <w:keepLines w:val="0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667234">
              <w:rPr>
                <w:color w:val="000000"/>
                <w:sz w:val="22"/>
                <w:szCs w:val="22"/>
              </w:rPr>
              <w:t>4</w:t>
            </w:r>
          </w:p>
        </w:tc>
      </w:tr>
    </w:tbl>
    <w:p w:rsidR="00623559" w:rsidRDefault="00623559" w:rsidP="00623559"/>
    <w:p w:rsidR="008C5A3F" w:rsidRDefault="008C5A3F">
      <w:pPr>
        <w:pStyle w:val="Nadpis2"/>
      </w:pPr>
      <w:r>
        <w:t>Oživení</w:t>
      </w:r>
    </w:p>
    <w:p w:rsidR="008F3F4C" w:rsidRDefault="005F6ADF">
      <w:r>
        <w:t>Po osazení modulu je dobré provést vizuální kontrolu</w:t>
      </w:r>
      <w:r w:rsidR="00D12897">
        <w:t>, případně proměřit, zda na napájení není zkrat. Další oživení není potřeba.</w:t>
      </w:r>
    </w:p>
    <w:sectPr w:rsidR="008F3F4C" w:rsidSect="00B73D13">
      <w:headerReference w:type="default" r:id="rId11"/>
      <w:footerReference w:type="default" r:id="rId12"/>
      <w:type w:val="continuous"/>
      <w:pgSz w:w="11906" w:h="16838" w:code="9"/>
      <w:pgMar w:top="2268" w:right="1134" w:bottom="124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9C2" w:rsidRDefault="005B29C2">
      <w:pPr>
        <w:spacing w:before="0" w:after="0"/>
      </w:pPr>
      <w:r>
        <w:separator/>
      </w:r>
    </w:p>
  </w:endnote>
  <w:endnote w:type="continuationSeparator" w:id="0">
    <w:p w:rsidR="005B29C2" w:rsidRDefault="005B29C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A3F" w:rsidRDefault="00C86FF5">
    <w:pPr>
      <w:pStyle w:val="Zpat"/>
      <w:rPr>
        <w:lang w:val="en-US"/>
      </w:rPr>
    </w:pPr>
    <w:r>
      <w:t>BP01B</w:t>
    </w:r>
    <w:r w:rsidR="00D86939">
      <w:t xml:space="preserve"> </w:t>
    </w:r>
    <w:r w:rsidR="008C5A3F">
      <w:t xml:space="preserve">/ </w:t>
    </w:r>
    <w:r w:rsidR="008C5A3F">
      <w:fldChar w:fldCharType="begin"/>
    </w:r>
    <w:r w:rsidR="008C5A3F">
      <w:instrText xml:space="preserve"> SAVEDATE </w:instrText>
    </w:r>
    <w:r w:rsidR="008C5A3F">
      <w:rPr>
        <w:lang w:val="en-US"/>
      </w:rPr>
      <w:instrText>\@ "yyyy-MM-dd"</w:instrText>
    </w:r>
    <w:r w:rsidR="008C5A3F">
      <w:fldChar w:fldCharType="separate"/>
    </w:r>
    <w:r w:rsidR="00F75991">
      <w:rPr>
        <w:noProof/>
      </w:rPr>
      <w:t>2017-01-16</w:t>
    </w:r>
    <w:r w:rsidR="008C5A3F">
      <w:fldChar w:fldCharType="end"/>
    </w:r>
    <w:r w:rsidR="008C5A3F">
      <w:t xml:space="preserve"> / </w:t>
    </w:r>
    <w:proofErr w:type="spellStart"/>
    <w:r w:rsidR="00D86939">
      <w:t>jacho</w:t>
    </w:r>
    <w:proofErr w:type="spellEnd"/>
    <w:r w:rsidR="00D86939">
      <w:t>/</w:t>
    </w:r>
    <w:r w:rsidR="008C5A3F">
      <w:rPr>
        <w:rStyle w:val="slostrnky"/>
      </w:rPr>
      <w:t xml:space="preserve"> http://www.mlab.cz</w:t>
    </w:r>
    <w:r w:rsidR="008C5A3F">
      <w:rPr>
        <w:rStyle w:val="slostrnky"/>
      </w:rPr>
      <w:tab/>
    </w:r>
    <w:r w:rsidR="008C5A3F">
      <w:rPr>
        <w:rStyle w:val="slostrnky"/>
      </w:rPr>
      <w:fldChar w:fldCharType="begin"/>
    </w:r>
    <w:r w:rsidR="008C5A3F">
      <w:rPr>
        <w:rStyle w:val="slostrnky"/>
      </w:rPr>
      <w:instrText xml:space="preserve"> PAGE </w:instrText>
    </w:r>
    <w:r w:rsidR="008C5A3F">
      <w:rPr>
        <w:rStyle w:val="slostrnky"/>
      </w:rPr>
      <w:fldChar w:fldCharType="separate"/>
    </w:r>
    <w:r w:rsidR="00F75991">
      <w:rPr>
        <w:rStyle w:val="slostrnky"/>
        <w:noProof/>
      </w:rPr>
      <w:t>3</w:t>
    </w:r>
    <w:r w:rsidR="008C5A3F">
      <w:rPr>
        <w:rStyle w:val="slostrnky"/>
      </w:rPr>
      <w:fldChar w:fldCharType="end"/>
    </w:r>
    <w:r w:rsidR="008C5A3F">
      <w:rPr>
        <w:rStyle w:val="slostrnky"/>
      </w:rPr>
      <w:t xml:space="preserve"> / </w:t>
    </w:r>
    <w:r w:rsidR="008C5A3F">
      <w:rPr>
        <w:rStyle w:val="slostrnky"/>
      </w:rPr>
      <w:fldChar w:fldCharType="begin"/>
    </w:r>
    <w:r w:rsidR="008C5A3F">
      <w:rPr>
        <w:rStyle w:val="slostrnky"/>
      </w:rPr>
      <w:instrText xml:space="preserve"> NUMPAGES </w:instrText>
    </w:r>
    <w:r w:rsidR="008C5A3F">
      <w:rPr>
        <w:rStyle w:val="slostrnky"/>
      </w:rPr>
      <w:fldChar w:fldCharType="separate"/>
    </w:r>
    <w:r w:rsidR="00F75991">
      <w:rPr>
        <w:rStyle w:val="slostrnky"/>
        <w:noProof/>
      </w:rPr>
      <w:t>3</w:t>
    </w:r>
    <w:r w:rsidR="008C5A3F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9C2" w:rsidRDefault="005B29C2">
      <w:pPr>
        <w:spacing w:before="0" w:after="0"/>
      </w:pPr>
      <w:r>
        <w:separator/>
      </w:r>
    </w:p>
  </w:footnote>
  <w:footnote w:type="continuationSeparator" w:id="0">
    <w:p w:rsidR="005B29C2" w:rsidRDefault="005B29C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tblpX="70" w:tblpY="1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0"/>
      <w:gridCol w:w="3130"/>
    </w:tblGrid>
    <w:tr w:rsidR="008C5A3F">
      <w:tc>
        <w:tcPr>
          <w:tcW w:w="6480" w:type="dxa"/>
          <w:vAlign w:val="center"/>
        </w:tcPr>
        <w:p w:rsidR="008C5A3F" w:rsidRDefault="0092278A" w:rsidP="00B73D13">
          <w:pPr>
            <w:pStyle w:val="Zhlav"/>
            <w:rPr>
              <w:sz w:val="40"/>
            </w:rPr>
          </w:pPr>
          <w:r>
            <w:rPr>
              <w:sz w:val="40"/>
            </w:rPr>
            <w:t>BP01B</w:t>
          </w:r>
          <w:r w:rsidR="00B73D13">
            <w:rPr>
              <w:sz w:val="40"/>
            </w:rPr>
            <w:t xml:space="preserve"> </w:t>
          </w:r>
        </w:p>
      </w:tc>
      <w:tc>
        <w:tcPr>
          <w:tcW w:w="3130" w:type="dxa"/>
          <w:vAlign w:val="center"/>
        </w:tcPr>
        <w:p w:rsidR="008C5A3F" w:rsidRPr="0092278A" w:rsidRDefault="008C5A3F">
          <w:pPr>
            <w:pStyle w:val="Zhlav"/>
            <w:jc w:val="center"/>
            <w:rPr>
              <w:outline/>
              <w:color w:val="000000"/>
              <w:sz w:val="9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92278A">
            <w:rPr>
              <w:outline/>
              <w:color w:val="000000"/>
              <w:sz w:val="9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t>MLAB</w:t>
          </w:r>
        </w:p>
      </w:tc>
    </w:tr>
  </w:tbl>
  <w:p w:rsidR="008C5A3F" w:rsidRPr="005A4207" w:rsidRDefault="008C5A3F" w:rsidP="005A4207">
    <w:pPr>
      <w:pStyle w:val="Zhlav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A6BD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71E46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707C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94D0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F0D4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8BC95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A6F20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1C4C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4703133"/>
    <w:multiLevelType w:val="multilevel"/>
    <w:tmpl w:val="8AA2C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7BF1674"/>
    <w:multiLevelType w:val="multilevel"/>
    <w:tmpl w:val="91FE49E2"/>
    <w:lvl w:ilvl="0">
      <w:start w:val="1"/>
      <w:numFmt w:val="decimal"/>
      <w:pStyle w:val="Nadpis1"/>
      <w:suff w:val="space"/>
      <w:lvlText w:val="%1."/>
      <w:lvlJc w:val="left"/>
      <w:pPr>
        <w:ind w:left="-1497" w:firstLine="0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68" w:firstLine="0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37"/>
        </w:tabs>
        <w:ind w:left="136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7"/>
        </w:tabs>
        <w:ind w:left="18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17"/>
        </w:tabs>
        <w:ind w:left="237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7"/>
        </w:tabs>
        <w:ind w:left="28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97"/>
        </w:tabs>
        <w:ind w:left="338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3957" w:hanging="1440"/>
      </w:pPr>
      <w:rPr>
        <w:rFonts w:hint="default"/>
      </w:rPr>
    </w:lvl>
  </w:abstractNum>
  <w:abstractNum w:abstractNumId="10" w15:restartNumberingAfterBreak="0">
    <w:nsid w:val="3C7174BB"/>
    <w:multiLevelType w:val="hybridMultilevel"/>
    <w:tmpl w:val="FA52A380"/>
    <w:lvl w:ilvl="0" w:tplc="6652DCEC">
      <w:start w:val="9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80704F"/>
    <w:multiLevelType w:val="multilevel"/>
    <w:tmpl w:val="E15652F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13" w:hanging="11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8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39"/>
    <w:rsid w:val="00033D13"/>
    <w:rsid w:val="000340C6"/>
    <w:rsid w:val="00041374"/>
    <w:rsid w:val="000B72C9"/>
    <w:rsid w:val="000D3371"/>
    <w:rsid w:val="000D7876"/>
    <w:rsid w:val="000E7CD9"/>
    <w:rsid w:val="00185E49"/>
    <w:rsid w:val="00187431"/>
    <w:rsid w:val="001A2583"/>
    <w:rsid w:val="00216FAD"/>
    <w:rsid w:val="002207B3"/>
    <w:rsid w:val="002404FC"/>
    <w:rsid w:val="00251CFB"/>
    <w:rsid w:val="00256F7D"/>
    <w:rsid w:val="00260B8B"/>
    <w:rsid w:val="00280AA8"/>
    <w:rsid w:val="00283936"/>
    <w:rsid w:val="002C0D44"/>
    <w:rsid w:val="002D72E4"/>
    <w:rsid w:val="002E248A"/>
    <w:rsid w:val="002F2D19"/>
    <w:rsid w:val="003165D9"/>
    <w:rsid w:val="003526A4"/>
    <w:rsid w:val="00365407"/>
    <w:rsid w:val="003A54D8"/>
    <w:rsid w:val="003C10B9"/>
    <w:rsid w:val="003C4B79"/>
    <w:rsid w:val="003D30AE"/>
    <w:rsid w:val="003E00CD"/>
    <w:rsid w:val="003E6945"/>
    <w:rsid w:val="00485D29"/>
    <w:rsid w:val="00492C97"/>
    <w:rsid w:val="004A1DEC"/>
    <w:rsid w:val="004D2E79"/>
    <w:rsid w:val="004D3CAE"/>
    <w:rsid w:val="004D6E99"/>
    <w:rsid w:val="004F365E"/>
    <w:rsid w:val="005977AC"/>
    <w:rsid w:val="005A4207"/>
    <w:rsid w:val="005B29C2"/>
    <w:rsid w:val="005D7433"/>
    <w:rsid w:val="005F6ADF"/>
    <w:rsid w:val="00623559"/>
    <w:rsid w:val="00623E2A"/>
    <w:rsid w:val="00641E16"/>
    <w:rsid w:val="00653274"/>
    <w:rsid w:val="00667234"/>
    <w:rsid w:val="006B3730"/>
    <w:rsid w:val="006C6276"/>
    <w:rsid w:val="00714DD6"/>
    <w:rsid w:val="00745646"/>
    <w:rsid w:val="0077479E"/>
    <w:rsid w:val="0078767D"/>
    <w:rsid w:val="00796983"/>
    <w:rsid w:val="007D05D9"/>
    <w:rsid w:val="007D1CC3"/>
    <w:rsid w:val="007F7B57"/>
    <w:rsid w:val="0081515D"/>
    <w:rsid w:val="008250FD"/>
    <w:rsid w:val="008603DF"/>
    <w:rsid w:val="008635DD"/>
    <w:rsid w:val="00865F2E"/>
    <w:rsid w:val="00870EA5"/>
    <w:rsid w:val="00874581"/>
    <w:rsid w:val="00887B9C"/>
    <w:rsid w:val="008C5A3F"/>
    <w:rsid w:val="008E25BB"/>
    <w:rsid w:val="008F3F4C"/>
    <w:rsid w:val="00904A03"/>
    <w:rsid w:val="0092278A"/>
    <w:rsid w:val="0099695B"/>
    <w:rsid w:val="009E13F7"/>
    <w:rsid w:val="009F5823"/>
    <w:rsid w:val="00A21F39"/>
    <w:rsid w:val="00A34917"/>
    <w:rsid w:val="00A51E4A"/>
    <w:rsid w:val="00A60771"/>
    <w:rsid w:val="00A71D6C"/>
    <w:rsid w:val="00B73D13"/>
    <w:rsid w:val="00BC3592"/>
    <w:rsid w:val="00C05591"/>
    <w:rsid w:val="00C70975"/>
    <w:rsid w:val="00C74FFC"/>
    <w:rsid w:val="00C86FF5"/>
    <w:rsid w:val="00CB557F"/>
    <w:rsid w:val="00CF043C"/>
    <w:rsid w:val="00D12897"/>
    <w:rsid w:val="00D25C95"/>
    <w:rsid w:val="00D81BBF"/>
    <w:rsid w:val="00D83D68"/>
    <w:rsid w:val="00D86939"/>
    <w:rsid w:val="00D9337F"/>
    <w:rsid w:val="00DA5885"/>
    <w:rsid w:val="00DB4F94"/>
    <w:rsid w:val="00DD3C18"/>
    <w:rsid w:val="00E27B6A"/>
    <w:rsid w:val="00E73BC4"/>
    <w:rsid w:val="00E95FD3"/>
    <w:rsid w:val="00E97D2B"/>
    <w:rsid w:val="00EA748B"/>
    <w:rsid w:val="00ED07D8"/>
    <w:rsid w:val="00ED5F67"/>
    <w:rsid w:val="00F148E0"/>
    <w:rsid w:val="00F40538"/>
    <w:rsid w:val="00F75991"/>
    <w:rsid w:val="00FC3208"/>
    <w:rsid w:val="00FD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64F14-D0CF-4B8B-BA44-F3859D45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keepLines/>
      <w:spacing w:before="120" w:after="120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1"/>
      </w:numPr>
      <w:spacing w:before="400"/>
      <w:ind w:left="0"/>
      <w:outlineLvl w:val="0"/>
    </w:pPr>
    <w:rPr>
      <w:rFonts w:ascii="Arial" w:hAnsi="Arial" w:cs="Arial"/>
      <w:b/>
      <w:bCs/>
      <w:kern w:val="32"/>
      <w:sz w:val="4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1"/>
      </w:numPr>
      <w:spacing w:before="320"/>
      <w:ind w:left="0"/>
      <w:outlineLvl w:val="1"/>
    </w:pPr>
    <w:rPr>
      <w:rFonts w:ascii="Arial" w:hAnsi="Arial" w:cs="Arial"/>
      <w:b/>
      <w:bCs/>
      <w:iCs/>
      <w:kern w:val="32"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1"/>
      </w:numPr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/>
      <w:outlineLvl w:val="6"/>
    </w:pPr>
  </w:style>
  <w:style w:type="paragraph" w:styleId="Nadpis8">
    <w:name w:val="heading 8"/>
    <w:basedOn w:val="Normln"/>
    <w:next w:val="Normln"/>
    <w:qFormat/>
    <w:pPr>
      <w:spacing w:before="24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UkzkaHTML">
    <w:name w:val="HTML Sample"/>
    <w:semiHidden/>
    <w:rPr>
      <w:rFonts w:ascii="Courier New" w:hAnsi="Courier New"/>
    </w:rPr>
  </w:style>
  <w:style w:type="character" w:customStyle="1" w:styleId="Zvraznn">
    <w:name w:val="Zvýraznění"/>
    <w:qFormat/>
    <w:rPr>
      <w:i/>
      <w:iCs/>
    </w:rPr>
  </w:style>
  <w:style w:type="paragraph" w:styleId="Zpat">
    <w:name w:val="footer"/>
    <w:basedOn w:val="Normln"/>
    <w:semiHidden/>
    <w:pPr>
      <w:tabs>
        <w:tab w:val="right" w:pos="9639"/>
      </w:tabs>
    </w:pPr>
  </w:style>
  <w:style w:type="character" w:styleId="slostrnky">
    <w:name w:val="page number"/>
    <w:basedOn w:val="Standardnpsmoodstavce"/>
    <w:semiHidden/>
  </w:style>
  <w:style w:type="paragraph" w:styleId="Obsah1">
    <w:name w:val="toc 1"/>
    <w:basedOn w:val="Normln"/>
    <w:next w:val="Normln"/>
    <w:autoRedefine/>
    <w:semiHidden/>
  </w:style>
  <w:style w:type="paragraph" w:styleId="Podtitul">
    <w:name w:val="Subtitle"/>
    <w:basedOn w:val="Normln"/>
    <w:qFormat/>
    <w:pPr>
      <w:spacing w:before="500" w:after="600"/>
      <w:ind w:left="567" w:right="567"/>
      <w:outlineLvl w:val="1"/>
    </w:pPr>
    <w:rPr>
      <w:rFonts w:ascii="Arial" w:hAnsi="Arial" w:cs="Arial"/>
      <w:i/>
      <w:sz w:val="28"/>
    </w:rPr>
  </w:style>
  <w:style w:type="paragraph" w:styleId="Obsah2">
    <w:name w:val="toc 2"/>
    <w:basedOn w:val="Normln"/>
    <w:next w:val="Normln"/>
    <w:autoRedefine/>
    <w:semiHidden/>
    <w:pPr>
      <w:ind w:left="240"/>
    </w:pPr>
  </w:style>
  <w:style w:type="paragraph" w:styleId="Obsah3">
    <w:name w:val="toc 3"/>
    <w:basedOn w:val="Normln"/>
    <w:next w:val="Normln"/>
    <w:autoRedefine/>
    <w:semiHidden/>
    <w:pPr>
      <w:ind w:left="480"/>
    </w:pPr>
  </w:style>
  <w:style w:type="paragraph" w:styleId="Obsah4">
    <w:name w:val="toc 4"/>
    <w:basedOn w:val="Normln"/>
    <w:next w:val="Normln"/>
    <w:autoRedefine/>
    <w:semiHidden/>
    <w:pPr>
      <w:ind w:left="720"/>
    </w:p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Odstavecsobrzkem">
    <w:name w:val="Odstavec s obrázkem"/>
    <w:basedOn w:val="Normln"/>
    <w:next w:val="Normln"/>
    <w:pPr>
      <w:spacing w:after="400"/>
      <w:jc w:val="center"/>
    </w:p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Vpisprogramu">
    <w:name w:val="Výpis programu"/>
    <w:basedOn w:val="Normln"/>
    <w:pPr>
      <w:spacing w:before="60" w:after="60"/>
    </w:pPr>
    <w:rPr>
      <w:rFonts w:ascii="Courier New" w:hAnsi="Courier New"/>
      <w:noProof/>
    </w:rPr>
  </w:style>
  <w:style w:type="paragraph" w:customStyle="1" w:styleId="Autor">
    <w:name w:val="Autor"/>
    <w:basedOn w:val="Normln"/>
    <w:next w:val="Podtitul"/>
    <w:pPr>
      <w:jc w:val="center"/>
    </w:pPr>
    <w:rPr>
      <w:rFonts w:ascii="Arial" w:hAnsi="Arial" w:cs="Arial"/>
    </w:rPr>
  </w:style>
  <w:style w:type="paragraph" w:customStyle="1" w:styleId="Titul">
    <w:name w:val="Titul"/>
    <w:basedOn w:val="Normln"/>
    <w:next w:val="Autor"/>
    <w:pPr>
      <w:jc w:val="center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LAB\_SKEL_MS\MLAB_&#352;ablon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A1417-310E-44C8-ABAF-C0537CB7C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MLAB_Šablona.dot</Template>
  <TotalTime>26</TotalTime>
  <Pages>3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USB4xUART01A</vt:lpstr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BP01B</dc:title>
  <dc:subject/>
  <dc:creator>miho</dc:creator>
  <cp:keywords/>
  <cp:lastModifiedBy>Jan Chroust</cp:lastModifiedBy>
  <cp:revision>13</cp:revision>
  <cp:lastPrinted>2017-01-16T09:24:00Z</cp:lastPrinted>
  <dcterms:created xsi:type="dcterms:W3CDTF">2016-11-18T08:21:00Z</dcterms:created>
  <dcterms:modified xsi:type="dcterms:W3CDTF">2017-01-16T09:24:00Z</dcterms:modified>
</cp:coreProperties>
</file>